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6A377" w14:textId="060BD42A" w:rsidR="00136DA6" w:rsidRPr="003A2707" w:rsidRDefault="00214C52" w:rsidP="003A2707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3A2707">
        <w:rPr>
          <w:rFonts w:ascii="Times New Roman" w:hAnsi="Times New Roman" w:cs="Times New Roman"/>
          <w:b/>
          <w:bCs/>
          <w:sz w:val="24"/>
          <w:szCs w:val="24"/>
        </w:rPr>
        <w:t>IMPEGNO DI RISERVATEZZA</w:t>
      </w:r>
    </w:p>
    <w:p w14:paraId="454306C6" w14:textId="77777777" w:rsidR="002A1706" w:rsidRPr="00B875F9" w:rsidRDefault="002A1706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3767B678" w14:textId="77777777" w:rsidR="00C07DEF" w:rsidRPr="00C07DEF" w:rsidRDefault="002A1706" w:rsidP="00C07DE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A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MANIFESTAZIONE DI INTERESSE PER L’ACQUISTO DELL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  <w:r w:rsidRPr="002A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B875F9"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PARTECIPAZION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="00B875F9"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AZIONARI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  <w:r w:rsidR="00B875F9"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DETENUT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E </w:t>
      </w:r>
      <w:r w:rsidR="00C07DEF" w:rsidRP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NELLA SOCIETÁ MILANO SERRAVALLE – MILANO TANGENZIALI S.P.A.”.</w:t>
      </w:r>
    </w:p>
    <w:p w14:paraId="20CFD996" w14:textId="77777777" w:rsidR="00C07DEF" w:rsidRDefault="00C07DEF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DBFEDBF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36DA6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Il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/La</w:t>
      </w:r>
      <w:r w:rsidRPr="00136DA6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/a</w:t>
      </w:r>
      <w:r w:rsidRPr="00136DA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_____________________________________________________</w:t>
      </w:r>
    </w:p>
    <w:p w14:paraId="57109ED0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6D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</w:t>
      </w:r>
      <w:r w:rsidRPr="00136D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</w:t>
      </w:r>
      <w:r w:rsidRPr="00136DA6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</w:t>
      </w:r>
      <w:r w:rsidRPr="00136D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</w:t>
      </w:r>
    </w:p>
    <w:p w14:paraId="33A97704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747AC0C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Nat_</w:t>
      </w:r>
      <w:r w:rsidRPr="00136DA6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a</w:t>
      </w:r>
      <w:r w:rsidRPr="00136DA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_______________________________ il ____________________________</w:t>
      </w:r>
    </w:p>
    <w:p w14:paraId="63A008CC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6D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</w:t>
      </w:r>
      <w:r w:rsidRPr="00136DA6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di nascita                                                   data di nascita</w:t>
      </w:r>
    </w:p>
    <w:p w14:paraId="0D7E5C0B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39DD4FB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36DA6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residente a</w:t>
      </w:r>
      <w:r w:rsidRPr="00136DA6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__________________________________________________________</w:t>
      </w:r>
    </w:p>
    <w:p w14:paraId="190089DC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6DA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</w:t>
      </w:r>
      <w:r w:rsidRPr="00136D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indirizzo e comune di residenza</w:t>
      </w:r>
    </w:p>
    <w:p w14:paraId="44B58D3F" w14:textId="77777777" w:rsidR="00136DA6" w:rsidRPr="00136DA6" w:rsidRDefault="00136DA6" w:rsidP="00136DA6">
      <w:pPr>
        <w:spacing w:after="0" w:line="240" w:lineRule="auto"/>
        <w:ind w:left="-851" w:right="-2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F878F1" w14:textId="77777777" w:rsidR="00DF2BBF" w:rsidRDefault="00DF2BBF" w:rsidP="00DF2BBF">
      <w:pPr>
        <w:spacing w:after="0" w:line="240" w:lineRule="auto"/>
        <w:ind w:left="-851" w:right="-2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fini della presente procedura</w:t>
      </w:r>
    </w:p>
    <w:p w14:paraId="5644DB1F" w14:textId="77777777" w:rsidR="003A2707" w:rsidRPr="004C3750" w:rsidRDefault="003A2707" w:rsidP="003A2707">
      <w:pPr>
        <w:pStyle w:val="Paragrafoelenco"/>
        <w:numPr>
          <w:ilvl w:val="0"/>
          <w:numId w:val="6"/>
        </w:num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in proprio (per le persone fisiche)</w:t>
      </w:r>
    </w:p>
    <w:p w14:paraId="2A9725DB" w14:textId="77777777" w:rsidR="003A2707" w:rsidRPr="004C3750" w:rsidRDefault="003A2707" w:rsidP="003A2707">
      <w:pPr>
        <w:pStyle w:val="Paragrafoelenco"/>
        <w:numPr>
          <w:ilvl w:val="0"/>
          <w:numId w:val="6"/>
        </w:numPr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[</w:t>
      </w:r>
      <w:r w:rsidRPr="004C3750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1"/>
      </w:r>
      <w:r w:rsidRPr="004C3750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Pr="004C3750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C3750">
        <w:rPr>
          <w:rFonts w:ascii="Times New Roman" w:hAnsi="Times New Roman" w:cs="Times New Roman"/>
          <w:sz w:val="24"/>
          <w:szCs w:val="24"/>
        </w:rPr>
        <w:t>ella Società [</w:t>
      </w:r>
      <w:r w:rsidRPr="004C375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Pr="004C3750">
        <w:rPr>
          <w:rFonts w:ascii="Times New Roman" w:hAnsi="Times New Roman" w:cs="Times New Roman"/>
          <w:sz w:val="24"/>
          <w:szCs w:val="24"/>
        </w:rPr>
        <w:t>] _____________ con sede legale in __________________ Via/Piazza _____________________ capitale sociale di €__________, Partita IVA n.______________, Codice Fiscale ed iscrizione nel Registro delle Imprese della C.C.I.A.A. di ____________ n.___________, giusta poteri conferiti con [</w:t>
      </w:r>
      <w:r w:rsidRPr="004C375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Pr="004C3750">
        <w:rPr>
          <w:rFonts w:ascii="Times New Roman" w:hAnsi="Times New Roman" w:cs="Times New Roman"/>
          <w:sz w:val="24"/>
          <w:szCs w:val="24"/>
        </w:rPr>
        <w:t>]  _____________,</w:t>
      </w:r>
    </w:p>
    <w:p w14:paraId="670414D8" w14:textId="77777777" w:rsidR="003A2707" w:rsidRPr="003A2707" w:rsidRDefault="003A2707" w:rsidP="003A2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D8179F" w14:textId="22A099C2" w:rsidR="003A2707" w:rsidRPr="003A2707" w:rsidRDefault="003A2707" w:rsidP="003A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A27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1438CBAB" w14:textId="62DB34B4" w:rsidR="003A2707" w:rsidRPr="003A2707" w:rsidRDefault="003A2707" w:rsidP="003A2707">
      <w:pPr>
        <w:pStyle w:val="Paragrafoelenco"/>
        <w:numPr>
          <w:ilvl w:val="1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impegnarsi a </w:t>
      </w: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trattare con la massima riservatezza ogni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informazione e/o d</w:t>
      </w: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ocumento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consultato nel corso della procedura</w:t>
      </w:r>
    </w:p>
    <w:p w14:paraId="6D7ED63E" w14:textId="3350D9E3" w:rsidR="003A2707" w:rsidRPr="003A2707" w:rsidRDefault="003A2707" w:rsidP="003A270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impegnarsi a</w:t>
      </w: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trattenere alcuna copia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elle </w:t>
      </w: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informazioni scritte e/o documenti forniti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 Camera di Commercio di Milano, Monza, Brianza, Lodi se non per la durate della presente procedura e comunque per il tempo strettamente necessario alla ultimazione dell</w:t>
      </w:r>
      <w:r w:rsidR="007435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presente procedura</w:t>
      </w:r>
    </w:p>
    <w:p w14:paraId="03342E66" w14:textId="42C7E279" w:rsidR="003A2707" w:rsidRPr="003A2707" w:rsidRDefault="003A2707" w:rsidP="003A270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impegnarsi e non </w:t>
      </w: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divulgare a terzi alcuna informazione </w:t>
      </w:r>
      <w:r w:rsidR="007435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ricevuta nel corso della presente procedura c</w:t>
      </w: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he non sia pubblicamente accessibile;</w:t>
      </w:r>
    </w:p>
    <w:p w14:paraId="490451AC" w14:textId="08ADC992" w:rsidR="003A2707" w:rsidRDefault="003A2707" w:rsidP="007435E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r w:rsidR="007435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impegnarsi a </w:t>
      </w: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usare alcuna informazione collegata direttamente o indirettamente con</w:t>
      </w:r>
      <w:r w:rsidR="007435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presente procedura </w:t>
      </w:r>
      <w:r w:rsidRPr="003A270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vantaggio proprio o di terza parte</w:t>
      </w:r>
      <w:r w:rsidR="007435E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0E1AA7E8" w14:textId="6A4B63CA" w:rsidR="007435E2" w:rsidRDefault="007435E2" w:rsidP="007435E2">
      <w:pPr>
        <w:spacing w:after="0" w:line="240" w:lineRule="auto"/>
        <w:ind w:left="-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430FDCF" w14:textId="77777777" w:rsidR="00136DA6" w:rsidRPr="00B875F9" w:rsidRDefault="00136DA6" w:rsidP="00136DA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Luogo e data…………………..…………..            </w:t>
      </w:r>
    </w:p>
    <w:p w14:paraId="4685E4BC" w14:textId="77777777" w:rsidR="00136DA6" w:rsidRPr="00B875F9" w:rsidRDefault="00136DA6" w:rsidP="00136DA6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027BF176" w14:textId="77777777" w:rsidR="00136DA6" w:rsidRPr="00B875F9" w:rsidRDefault="00136DA6" w:rsidP="00136DA6">
      <w:pPr>
        <w:tabs>
          <w:tab w:val="left" w:pos="3261"/>
          <w:tab w:val="left" w:pos="9639"/>
        </w:tabs>
        <w:spacing w:after="0" w:line="240" w:lineRule="auto"/>
        <w:ind w:left="-709" w:right="-6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……………………….………..</w:t>
      </w:r>
    </w:p>
    <w:p w14:paraId="4AA94362" w14:textId="77777777" w:rsidR="00B875F9" w:rsidRPr="00B875F9" w:rsidRDefault="00B875F9" w:rsidP="00B875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09A8E08" w14:textId="3E4F7E0B" w:rsidR="00136DA6" w:rsidRPr="00132014" w:rsidRDefault="00B875F9" w:rsidP="007435E2">
      <w:pPr>
        <w:spacing w:after="0" w:line="240" w:lineRule="auto"/>
        <w:ind w:left="-851"/>
        <w:jc w:val="both"/>
        <w:rPr>
          <w:rFonts w:ascii="Gotham Light" w:hAnsi="Gotham Light"/>
          <w:sz w:val="20"/>
          <w:szCs w:val="20"/>
        </w:rPr>
      </w:pP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N.B. Allegare fotocopia del documento di riconoscimento (C.I.) del dichiarante</w:t>
      </w:r>
    </w:p>
    <w:sectPr w:rsidR="00136DA6" w:rsidRPr="00132014" w:rsidSect="000D2CC8">
      <w:headerReference w:type="default" r:id="rId9"/>
      <w:headerReference w:type="first" r:id="rId10"/>
      <w:pgSz w:w="11906" w:h="16838"/>
      <w:pgMar w:top="2410" w:right="1304" w:bottom="1135" w:left="2155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69C6A" w14:textId="77777777" w:rsidR="00903335" w:rsidRDefault="00903335" w:rsidP="00932F8B">
      <w:pPr>
        <w:spacing w:after="0" w:line="240" w:lineRule="auto"/>
      </w:pPr>
      <w:r>
        <w:separator/>
      </w:r>
    </w:p>
  </w:endnote>
  <w:endnote w:type="continuationSeparator" w:id="0">
    <w:p w14:paraId="3042ADAD" w14:textId="77777777" w:rsidR="00903335" w:rsidRDefault="00903335" w:rsidP="0093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3160F" w14:textId="77777777" w:rsidR="00903335" w:rsidRDefault="00903335" w:rsidP="00932F8B">
      <w:pPr>
        <w:spacing w:after="0" w:line="240" w:lineRule="auto"/>
      </w:pPr>
      <w:r>
        <w:separator/>
      </w:r>
    </w:p>
  </w:footnote>
  <w:footnote w:type="continuationSeparator" w:id="0">
    <w:p w14:paraId="3E239BAB" w14:textId="77777777" w:rsidR="00903335" w:rsidRDefault="00903335" w:rsidP="00932F8B">
      <w:pPr>
        <w:spacing w:after="0" w:line="240" w:lineRule="auto"/>
      </w:pPr>
      <w:r>
        <w:continuationSeparator/>
      </w:r>
    </w:p>
  </w:footnote>
  <w:footnote w:id="1">
    <w:p w14:paraId="03941B21" w14:textId="77777777" w:rsidR="003A2707" w:rsidRPr="004C3750" w:rsidRDefault="003A2707" w:rsidP="003A2707">
      <w:pPr>
        <w:pStyle w:val="Testonotaapidipagina"/>
        <w:ind w:left="-851"/>
        <w:jc w:val="both"/>
        <w:rPr>
          <w:rFonts w:ascii="Times New Roman" w:hAnsi="Times New Roman" w:cs="Times New Roman"/>
        </w:rPr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Indicare gli estremi del soggetto munito di poteri che sottoscrive la dichiarazione e la carica sociale ovvero la qualità di procuratore.</w:t>
      </w:r>
    </w:p>
  </w:footnote>
  <w:footnote w:id="2">
    <w:p w14:paraId="63E168EC" w14:textId="77777777" w:rsidR="003A2707" w:rsidRPr="004C3750" w:rsidRDefault="003A2707" w:rsidP="003A2707">
      <w:pPr>
        <w:pStyle w:val="Testonotaapidipagina"/>
        <w:ind w:left="-851"/>
        <w:jc w:val="both"/>
        <w:rPr>
          <w:rFonts w:ascii="Times New Roman" w:hAnsi="Times New Roman" w:cs="Times New Roman"/>
        </w:rPr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Riportare la denominazione sociale o la ragione sociale della Società o del Consorzio e la forma giuridica assunta (es. S.p.A.; S.r.l.; </w:t>
      </w:r>
      <w:proofErr w:type="spellStart"/>
      <w:r w:rsidRPr="004C3750">
        <w:rPr>
          <w:rFonts w:ascii="Times New Roman" w:hAnsi="Times New Roman" w:cs="Times New Roman"/>
        </w:rPr>
        <w:t>S.c.p.A</w:t>
      </w:r>
      <w:proofErr w:type="spellEnd"/>
      <w:r w:rsidRPr="004C3750">
        <w:rPr>
          <w:rFonts w:ascii="Times New Roman" w:hAnsi="Times New Roman" w:cs="Times New Roman"/>
        </w:rPr>
        <w:t xml:space="preserve">.; </w:t>
      </w:r>
      <w:proofErr w:type="spellStart"/>
      <w:r w:rsidRPr="004C3750">
        <w:rPr>
          <w:rFonts w:ascii="Times New Roman" w:hAnsi="Times New Roman" w:cs="Times New Roman"/>
        </w:rPr>
        <w:t>S.c.a</w:t>
      </w:r>
      <w:proofErr w:type="spellEnd"/>
      <w:r w:rsidRPr="004C3750">
        <w:rPr>
          <w:rFonts w:ascii="Times New Roman" w:hAnsi="Times New Roman" w:cs="Times New Roman"/>
        </w:rPr>
        <w:t xml:space="preserve"> </w:t>
      </w:r>
      <w:proofErr w:type="spellStart"/>
      <w:r w:rsidRPr="004C3750">
        <w:rPr>
          <w:rFonts w:ascii="Times New Roman" w:hAnsi="Times New Roman" w:cs="Times New Roman"/>
        </w:rPr>
        <w:t>r.l</w:t>
      </w:r>
      <w:proofErr w:type="spellEnd"/>
      <w:r w:rsidRPr="004C3750">
        <w:rPr>
          <w:rFonts w:ascii="Times New Roman" w:hAnsi="Times New Roman" w:cs="Times New Roman"/>
        </w:rPr>
        <w:t>. ecc.), ovvero il nome dell’impresa individuale.</w:t>
      </w:r>
    </w:p>
  </w:footnote>
  <w:footnote w:id="3">
    <w:p w14:paraId="59831ED1" w14:textId="77777777" w:rsidR="003A2707" w:rsidRDefault="003A2707" w:rsidP="003A2707">
      <w:pPr>
        <w:pStyle w:val="Testonotaapidipagina"/>
        <w:ind w:left="-851"/>
        <w:jc w:val="both"/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Indicare gli estremi dell’atto di attribuzione dei poteri di rappresentanza (es. delibera organo di amministrazione, procura generale, procura speciale, ecc.).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95822" w14:textId="77777777" w:rsidR="002262A6" w:rsidRDefault="002262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DCD0853" wp14:editId="1DC54540">
          <wp:simplePos x="0" y="0"/>
          <wp:positionH relativeFrom="column">
            <wp:posOffset>-1371600</wp:posOffset>
          </wp:positionH>
          <wp:positionV relativeFrom="paragraph">
            <wp:posOffset>-642620</wp:posOffset>
          </wp:positionV>
          <wp:extent cx="7559578" cy="10692000"/>
          <wp:effectExtent l="0" t="0" r="1016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CBDB1" w14:textId="77777777" w:rsidR="002262A6" w:rsidRDefault="00334D4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3FE6DB6" wp14:editId="42C3A134">
          <wp:simplePos x="0" y="0"/>
          <wp:positionH relativeFrom="column">
            <wp:posOffset>-1368401</wp:posOffset>
          </wp:positionH>
          <wp:positionV relativeFrom="paragraph">
            <wp:posOffset>-640715</wp:posOffset>
          </wp:positionV>
          <wp:extent cx="7572327" cy="107111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7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60C29AC" wp14:editId="7BA786E5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5DF"/>
    <w:multiLevelType w:val="hybridMultilevel"/>
    <w:tmpl w:val="777C3D82"/>
    <w:lvl w:ilvl="0" w:tplc="B8CE4AD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F7494F"/>
    <w:multiLevelType w:val="hybridMultilevel"/>
    <w:tmpl w:val="340291B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307D1"/>
    <w:multiLevelType w:val="hybridMultilevel"/>
    <w:tmpl w:val="AA086392"/>
    <w:lvl w:ilvl="0" w:tplc="74B2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E4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EA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8D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6D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6C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C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65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53EF1"/>
    <w:multiLevelType w:val="hybridMultilevel"/>
    <w:tmpl w:val="6DE4460E"/>
    <w:lvl w:ilvl="0" w:tplc="0290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727F"/>
    <w:multiLevelType w:val="hybridMultilevel"/>
    <w:tmpl w:val="9BC438A4"/>
    <w:lvl w:ilvl="0" w:tplc="0290C0D6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41341E2"/>
    <w:multiLevelType w:val="hybridMultilevel"/>
    <w:tmpl w:val="F1CCDCC8"/>
    <w:lvl w:ilvl="0" w:tplc="0410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44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7A3C291B"/>
    <w:multiLevelType w:val="hybridMultilevel"/>
    <w:tmpl w:val="3BACB98C"/>
    <w:lvl w:ilvl="0" w:tplc="0290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0"/>
    <w:rsid w:val="000A5A6E"/>
    <w:rsid w:val="000D2CC8"/>
    <w:rsid w:val="000D4AE2"/>
    <w:rsid w:val="000E0AC4"/>
    <w:rsid w:val="000E665A"/>
    <w:rsid w:val="00126652"/>
    <w:rsid w:val="00132014"/>
    <w:rsid w:val="00136DA6"/>
    <w:rsid w:val="001612C4"/>
    <w:rsid w:val="00183DFF"/>
    <w:rsid w:val="001D0BAA"/>
    <w:rsid w:val="00214C52"/>
    <w:rsid w:val="002262A6"/>
    <w:rsid w:val="002A1706"/>
    <w:rsid w:val="00334D47"/>
    <w:rsid w:val="003A2707"/>
    <w:rsid w:val="0044568D"/>
    <w:rsid w:val="00610E46"/>
    <w:rsid w:val="006143CE"/>
    <w:rsid w:val="006C2C9B"/>
    <w:rsid w:val="006E2434"/>
    <w:rsid w:val="00700E78"/>
    <w:rsid w:val="00705BED"/>
    <w:rsid w:val="007435E2"/>
    <w:rsid w:val="00770473"/>
    <w:rsid w:val="00795CCE"/>
    <w:rsid w:val="007E6A92"/>
    <w:rsid w:val="008105A9"/>
    <w:rsid w:val="008733A3"/>
    <w:rsid w:val="00894427"/>
    <w:rsid w:val="008C1920"/>
    <w:rsid w:val="00903335"/>
    <w:rsid w:val="00932F8B"/>
    <w:rsid w:val="009D347C"/>
    <w:rsid w:val="00A56D92"/>
    <w:rsid w:val="00A65B71"/>
    <w:rsid w:val="00B234D5"/>
    <w:rsid w:val="00B339FB"/>
    <w:rsid w:val="00B875F9"/>
    <w:rsid w:val="00BB0AEB"/>
    <w:rsid w:val="00BF6D3A"/>
    <w:rsid w:val="00C03EA3"/>
    <w:rsid w:val="00C07DEF"/>
    <w:rsid w:val="00C228FE"/>
    <w:rsid w:val="00CA4173"/>
    <w:rsid w:val="00CB2EF4"/>
    <w:rsid w:val="00CB662D"/>
    <w:rsid w:val="00D73B0B"/>
    <w:rsid w:val="00DF2BBF"/>
    <w:rsid w:val="00E92EF5"/>
    <w:rsid w:val="00F10387"/>
    <w:rsid w:val="00F2626A"/>
    <w:rsid w:val="00F657DE"/>
    <w:rsid w:val="00FC3D60"/>
    <w:rsid w:val="00FE2678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7E3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4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27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27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27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4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27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27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2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magagnini\Downloads\CdCmilomb_Cint_mas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E5BC-0A17-441F-B857-4043AF3D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CdCmilomb_Cint_master.dotx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Magagnini</dc:creator>
  <cp:lastModifiedBy>Laura Magagnini</cp:lastModifiedBy>
  <cp:revision>2</cp:revision>
  <cp:lastPrinted>2018-01-12T17:01:00Z</cp:lastPrinted>
  <dcterms:created xsi:type="dcterms:W3CDTF">2020-05-22T12:38:00Z</dcterms:created>
  <dcterms:modified xsi:type="dcterms:W3CDTF">2020-05-22T12:38:00Z</dcterms:modified>
</cp:coreProperties>
</file>