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F97593" w14:textId="77777777" w:rsidR="002A1706" w:rsidRPr="00902F89" w:rsidRDefault="004659AD" w:rsidP="008105A9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2F89">
        <w:rPr>
          <w:rFonts w:ascii="Times New Roman" w:hAnsi="Times New Roman" w:cs="Times New Roman"/>
          <w:b/>
          <w:bCs/>
          <w:sz w:val="24"/>
          <w:szCs w:val="24"/>
        </w:rPr>
        <w:t>Allegato 3: Dichiarazione di accettazione, senza condizione o riserva alcuna, di tutte le norme e le disposizioni contenute nell’Avviso</w:t>
      </w:r>
    </w:p>
    <w:p w14:paraId="132040D4" w14:textId="77777777" w:rsidR="004659AD" w:rsidRDefault="004659AD" w:rsidP="008105A9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14:paraId="265EFA52" w14:textId="77777777" w:rsidR="00C07DEF" w:rsidRPr="00C07DEF" w:rsidRDefault="00B875F9" w:rsidP="00C07DEF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B87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DICHIARAZIONE SOSTITUTIVA PER </w:t>
      </w:r>
      <w:r w:rsidR="002A1706" w:rsidRPr="002A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MANIFESTAZIONE DI INTERESSE PER L’ACQUISTO DELL</w:t>
      </w:r>
      <w:r w:rsidR="00C07D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E</w:t>
      </w:r>
      <w:r w:rsidR="002A1706" w:rsidRPr="002A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Pr="00B87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PARTECIPAZION</w:t>
      </w:r>
      <w:r w:rsidR="00C07D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I</w:t>
      </w:r>
      <w:r w:rsidRPr="00B87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="002A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AZIONARI</w:t>
      </w:r>
      <w:r w:rsidR="00C07D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E</w:t>
      </w:r>
      <w:r w:rsidRPr="00B87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DETENUT</w:t>
      </w:r>
      <w:r w:rsidR="00C07D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E </w:t>
      </w:r>
      <w:r w:rsidR="00C07DEF" w:rsidRPr="00C07D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NELLA SOCIETÁ MILANO SERRAVALLE – MILANO TANGENZIALI S.P.A.”.</w:t>
      </w:r>
    </w:p>
    <w:p w14:paraId="24B5DC61" w14:textId="77777777" w:rsidR="00C07DEF" w:rsidRDefault="00C07DEF" w:rsidP="008105A9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6FD43EBE" w14:textId="77777777" w:rsidR="00B875F9" w:rsidRPr="00B875F9" w:rsidRDefault="00B875F9" w:rsidP="008105A9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75F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(</w:t>
      </w:r>
      <w:proofErr w:type="spellStart"/>
      <w:r w:rsidRPr="00B875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fac</w:t>
      </w:r>
      <w:proofErr w:type="spellEnd"/>
      <w:r w:rsidRPr="00B875F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simile</w:t>
      </w:r>
      <w:r w:rsidRPr="00B87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)</w:t>
      </w:r>
    </w:p>
    <w:p w14:paraId="3C77E022" w14:textId="77777777" w:rsidR="00B875F9" w:rsidRPr="00B875F9" w:rsidRDefault="00B875F9" w:rsidP="008105A9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DDE3B69" w14:textId="77777777" w:rsidR="00B875F9" w:rsidRPr="00B875F9" w:rsidRDefault="00B875F9" w:rsidP="008105A9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875F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DICHIARAZIONE SOSTITUTIVA DI ATTO DI NOTORIETÀ AI SENSI DELL’ART. 47 D.P.R. 445/2000 e s. m. e i.</w:t>
      </w:r>
    </w:p>
    <w:p w14:paraId="319A1ACA" w14:textId="77777777" w:rsidR="00B875F9" w:rsidRPr="00B875F9" w:rsidRDefault="00B875F9" w:rsidP="008105A9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00028397" w14:textId="77777777" w:rsidR="00B875F9" w:rsidRPr="00B875F9" w:rsidRDefault="00B875F9" w:rsidP="008105A9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B7EE0EA" w14:textId="77777777" w:rsidR="00B875F9" w:rsidRPr="00B875F9" w:rsidRDefault="00B875F9" w:rsidP="008105A9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875F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Il/la sottoscritto/a……………………………………..……………</w:t>
      </w:r>
      <w:r w:rsidR="008105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….</w:t>
      </w:r>
      <w:r w:rsidRPr="00B875F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……………………………</w:t>
      </w:r>
      <w:r w:rsidR="00CB66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14:paraId="4D875F87" w14:textId="77777777" w:rsidR="00B875F9" w:rsidRPr="00B875F9" w:rsidRDefault="00B875F9" w:rsidP="008105A9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875F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nato/a………………………………………..…</w:t>
      </w:r>
      <w:r w:rsidR="008105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…………</w:t>
      </w:r>
      <w:r w:rsidRPr="00B875F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……il…………..………………………</w:t>
      </w:r>
    </w:p>
    <w:p w14:paraId="5D68A2AC" w14:textId="77777777" w:rsidR="00B875F9" w:rsidRPr="00B875F9" w:rsidRDefault="00B875F9" w:rsidP="008105A9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875F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residente a…………………………………………………….….……….. </w:t>
      </w:r>
      <w:proofErr w:type="spellStart"/>
      <w:r w:rsidRPr="00B875F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Prov</w:t>
      </w:r>
      <w:proofErr w:type="spellEnd"/>
      <w:r w:rsidRPr="00B875F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…………</w:t>
      </w:r>
      <w:r w:rsidR="008105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Pr="00B875F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……….</w:t>
      </w:r>
    </w:p>
    <w:p w14:paraId="12357827" w14:textId="77777777" w:rsidR="00B875F9" w:rsidRPr="00B875F9" w:rsidRDefault="00B875F9" w:rsidP="008105A9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875F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Via…………………………………..….n….…. C..F………………………………….……..……</w:t>
      </w:r>
    </w:p>
    <w:p w14:paraId="284F3794" w14:textId="77777777" w:rsidR="00B875F9" w:rsidRPr="00B875F9" w:rsidRDefault="00B875F9" w:rsidP="008105A9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1169634" w14:textId="77777777" w:rsidR="00CA1AE9" w:rsidRPr="00CA1AE9" w:rsidRDefault="00CA1AE9" w:rsidP="00CA1AE9">
      <w:pPr>
        <w:numPr>
          <w:ilvl w:val="0"/>
          <w:numId w:val="6"/>
        </w:numPr>
        <w:spacing w:after="0" w:line="240" w:lineRule="auto"/>
        <w:ind w:right="-2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Hlk41040381"/>
      <w:r w:rsidRPr="00CA1AE9">
        <w:rPr>
          <w:rFonts w:ascii="Times New Roman" w:eastAsia="Times New Roman" w:hAnsi="Times New Roman" w:cs="Times New Roman"/>
          <w:sz w:val="24"/>
          <w:szCs w:val="24"/>
          <w:lang w:eastAsia="it-IT"/>
        </w:rPr>
        <w:t>in proprio (per le persone fisiche)</w:t>
      </w:r>
    </w:p>
    <w:p w14:paraId="3A8D2368" w14:textId="77777777" w:rsidR="00CA1AE9" w:rsidRPr="00CA1AE9" w:rsidRDefault="00CA1AE9" w:rsidP="00CA1AE9">
      <w:pPr>
        <w:numPr>
          <w:ilvl w:val="0"/>
          <w:numId w:val="6"/>
        </w:numPr>
        <w:spacing w:after="0" w:line="240" w:lineRule="auto"/>
        <w:ind w:right="-2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A1AE9">
        <w:rPr>
          <w:rFonts w:ascii="Times New Roman" w:eastAsia="Times New Roman" w:hAnsi="Times New Roman" w:cs="Times New Roman"/>
          <w:sz w:val="24"/>
          <w:szCs w:val="24"/>
          <w:lang w:eastAsia="it-IT"/>
        </w:rPr>
        <w:t>in qualità di [</w:t>
      </w:r>
      <w:r w:rsidRPr="00CA1AE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footnoteReference w:id="1"/>
      </w:r>
      <w:r w:rsidRPr="00CA1AE9">
        <w:rPr>
          <w:rFonts w:ascii="Times New Roman" w:eastAsia="Times New Roman" w:hAnsi="Times New Roman" w:cs="Times New Roman"/>
          <w:sz w:val="24"/>
          <w:szCs w:val="24"/>
          <w:lang w:eastAsia="it-IT"/>
        </w:rPr>
        <w:t>]</w:t>
      </w:r>
      <w:r w:rsidRPr="00CA1AE9">
        <w:rPr>
          <w:rFonts w:ascii="Times New Roman" w:hAnsi="Times New Roman" w:cs="Times New Roman"/>
          <w:sz w:val="24"/>
          <w:szCs w:val="24"/>
        </w:rPr>
        <w:t xml:space="preserve"> ____________della Società [</w:t>
      </w:r>
      <w:r w:rsidRPr="00CA1AE9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CA1AE9">
        <w:rPr>
          <w:rFonts w:ascii="Times New Roman" w:hAnsi="Times New Roman" w:cs="Times New Roman"/>
          <w:sz w:val="24"/>
          <w:szCs w:val="24"/>
        </w:rPr>
        <w:t>] _____________ con sede legale in __________________ Via/Piazza _____________________ capitale sociale di €__________, Partita IVA n.______________, Codice Fiscale ed iscrizione nel Registro delle Imprese della C.C.I.A.A. di ____________ n.___________, giusta poteri conferiti con [</w:t>
      </w:r>
      <w:r w:rsidRPr="00CA1AE9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Pr="00CA1AE9">
        <w:rPr>
          <w:rFonts w:ascii="Times New Roman" w:hAnsi="Times New Roman" w:cs="Times New Roman"/>
          <w:sz w:val="24"/>
          <w:szCs w:val="24"/>
        </w:rPr>
        <w:t>]  _____________,</w:t>
      </w:r>
    </w:p>
    <w:bookmarkEnd w:id="0"/>
    <w:p w14:paraId="1CA96DE7" w14:textId="77777777" w:rsidR="00CA1AE9" w:rsidRDefault="00CA1AE9" w:rsidP="000D2CC8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0213E037" w14:textId="66962036" w:rsidR="00B875F9" w:rsidRPr="00B875F9" w:rsidRDefault="00CA1AE9" w:rsidP="000D2CC8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</w:t>
      </w:r>
      <w:r w:rsidR="00B875F9" w:rsidRPr="00B875F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resa visione del</w:t>
      </w:r>
      <w:r w:rsidR="00C07DE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</w:t>
      </w:r>
      <w:r w:rsidR="00C07DE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vviso </w:t>
      </w:r>
      <w:r w:rsidR="00C07DEF" w:rsidRPr="00C07D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recante invito a presentare manifestazione di interesse</w:t>
      </w:r>
      <w:r w:rsidR="00C07DEF" w:rsidRPr="00C07DE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B875F9" w:rsidRPr="00B875F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per l</w:t>
      </w:r>
      <w:r w:rsidR="00C07DE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’acquisto</w:t>
      </w:r>
      <w:r w:rsidR="00B875F9" w:rsidRPr="00B875F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della partecipazione societaria detenuta direttamente ed </w:t>
      </w:r>
      <w:r w:rsidR="00C07DE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indirettamente dalla Camera di </w:t>
      </w:r>
      <w:r w:rsidR="00C07DEF" w:rsidRPr="00E954E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</w:t>
      </w:r>
      <w:r w:rsidR="00B875F9" w:rsidRPr="00E954E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ommercio di Milano Monza Brianza Lodi</w:t>
      </w:r>
      <w:r w:rsidR="00C07DEF" w:rsidRPr="00E954E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in Milano Serravalle-Milano Tangenziali Spa</w:t>
      </w:r>
      <w:r w:rsidR="00B875F9" w:rsidRPr="00E954E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</w:t>
      </w:r>
      <w:bookmarkStart w:id="1" w:name="_Hlk41040410"/>
      <w:r w:rsidR="00B875F9" w:rsidRPr="00E954E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nonché </w:t>
      </w:r>
      <w:r w:rsidRPr="00E954E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degli Allegati e </w:t>
      </w:r>
      <w:r w:rsidR="00B875F9" w:rsidRPr="00E954E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 tutta la </w:t>
      </w:r>
      <w:r w:rsidRPr="00E954E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ulteriore </w:t>
      </w:r>
      <w:r w:rsidR="00B875F9" w:rsidRPr="00E954E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documentazione</w:t>
      </w:r>
      <w:r w:rsidRPr="00E954E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menzionata nel predetto avviso</w:t>
      </w:r>
      <w:bookmarkEnd w:id="1"/>
      <w:r w:rsidR="00B875F9" w:rsidRPr="00E954E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sotto la</w:t>
      </w:r>
      <w:bookmarkStart w:id="2" w:name="_GoBack"/>
      <w:bookmarkEnd w:id="2"/>
      <w:r w:rsidR="00B875F9" w:rsidRPr="00B875F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propria responsabilità, consapevole ed edotto delle sanzioni penali previste dall’art. 76 del DPR 445/2000  e s. m. e i. in caso di dichiarazioni mendaci,</w:t>
      </w:r>
    </w:p>
    <w:p w14:paraId="4F8D6157" w14:textId="77777777" w:rsidR="00B875F9" w:rsidRPr="00B875F9" w:rsidRDefault="00B875F9" w:rsidP="00B875F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14:paraId="7DDC2BC2" w14:textId="77777777" w:rsidR="00B875F9" w:rsidRDefault="00B875F9" w:rsidP="00B875F9">
      <w:pPr>
        <w:keepNext/>
        <w:spacing w:after="0" w:line="240" w:lineRule="auto"/>
        <w:ind w:left="-709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</w:pPr>
      <w:r w:rsidRPr="00B87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  <w:t>DICHIARA</w:t>
      </w:r>
    </w:p>
    <w:p w14:paraId="29A71E2C" w14:textId="77777777" w:rsidR="00B875F9" w:rsidRPr="00B875F9" w:rsidRDefault="00B875F9" w:rsidP="00B875F9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0B3D38E2" w14:textId="77777777" w:rsidR="00B875F9" w:rsidRPr="00A56D92" w:rsidRDefault="00B875F9" w:rsidP="00B875F9">
      <w:pPr>
        <w:numPr>
          <w:ilvl w:val="0"/>
          <w:numId w:val="3"/>
        </w:numPr>
        <w:spacing w:after="0" w:line="240" w:lineRule="auto"/>
        <w:ind w:left="-709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56D9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aver preso completa visione e di accettare tutte le disposizioni, condizioni, prescrizioni e modalità contenute nel</w:t>
      </w:r>
      <w:r w:rsidR="00A56D9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l’avviso</w:t>
      </w:r>
      <w:r w:rsidRPr="00A56D9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nei suoi allegati, </w:t>
      </w:r>
      <w:r w:rsidRPr="00A56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senza alcuna riserva</w:t>
      </w:r>
      <w:r w:rsidRPr="00A56D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,</w:t>
      </w:r>
      <w:r w:rsidRPr="00A56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Pr="00A56D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anche così come integrati da eventuali chiarimenti pubblicati sul sito istituzionale della Camera di</w:t>
      </w:r>
      <w:r w:rsidR="00A56D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 c</w:t>
      </w:r>
      <w:r w:rsidRPr="00A56D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ommercio di Milano Monza Brianza Lodi;</w:t>
      </w:r>
    </w:p>
    <w:p w14:paraId="46BBF7BD" w14:textId="77777777" w:rsidR="00B875F9" w:rsidRPr="00B875F9" w:rsidRDefault="00B875F9" w:rsidP="00B875F9">
      <w:pPr>
        <w:numPr>
          <w:ilvl w:val="0"/>
          <w:numId w:val="3"/>
        </w:numPr>
        <w:spacing w:after="0" w:line="240" w:lineRule="auto"/>
        <w:ind w:left="-709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875F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 aver preso completa visione e di essere a conoscenza della partecipazione societaria e della documentazione </w:t>
      </w:r>
      <w:r w:rsidR="00A56D9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relativa</w:t>
      </w:r>
      <w:r w:rsidRPr="00B875F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ivi compreso lo Statuto sociale; </w:t>
      </w:r>
    </w:p>
    <w:p w14:paraId="341BEBFF" w14:textId="77777777" w:rsidR="00A56D92" w:rsidRPr="00BE4AFD" w:rsidRDefault="009D347C" w:rsidP="00B875F9">
      <w:pPr>
        <w:numPr>
          <w:ilvl w:val="0"/>
          <w:numId w:val="3"/>
        </w:numPr>
        <w:spacing w:after="0" w:line="240" w:lineRule="auto"/>
        <w:ind w:left="-709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D347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 essere a conoscenza che la presente istanza non costituisce proposta contrattuale e non vincola in alcun modo la Camera di commercio che sarà libera di sospendere o revocare, prima </w:t>
      </w:r>
      <w:r w:rsidRPr="009D347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>della definizione della stessa, la procedura e/o di non procedere alla vendita, a suo insindacabile giudizio, senza che possa esser avanzata nei suoi confronti alcuna pretesa, diritto, indennità e/o risarcimento</w:t>
      </w:r>
      <w:r w:rsidR="008461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</w:t>
      </w:r>
    </w:p>
    <w:p w14:paraId="2E39636A" w14:textId="7BFBA626" w:rsidR="00BE4AFD" w:rsidRPr="008461C9" w:rsidRDefault="00BE4AFD" w:rsidP="00B875F9">
      <w:pPr>
        <w:numPr>
          <w:ilvl w:val="0"/>
          <w:numId w:val="3"/>
        </w:numPr>
        <w:spacing w:after="0" w:line="240" w:lineRule="auto"/>
        <w:ind w:left="-709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BE4AFD">
        <w:rPr>
          <w:rFonts w:ascii="Times New Roman" w:eastAsia="Times New Roman" w:hAnsi="Times New Roman" w:cs="Times New Roman"/>
          <w:sz w:val="24"/>
          <w:szCs w:val="24"/>
          <w:lang w:eastAsia="it-IT"/>
        </w:rPr>
        <w:t>n caso di partecipazione in forma associata di impegnarsi all’acquisto dell’intera partecipazione</w:t>
      </w:r>
      <w:r w:rsidR="007643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BE4AFD">
        <w:rPr>
          <w:rFonts w:ascii="Times New Roman" w:eastAsia="Times New Roman" w:hAnsi="Times New Roman" w:cs="Times New Roman"/>
          <w:sz w:val="24"/>
          <w:szCs w:val="24"/>
          <w:lang w:eastAsia="it-IT"/>
        </w:rPr>
        <w:t>qualora uno o più consorziati/ partecipanti associati non procedano all’acquisto della propria quota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6AA7A1D0" w14:textId="2CBA156E" w:rsidR="008461C9" w:rsidRDefault="008461C9" w:rsidP="008461C9">
      <w:pPr>
        <w:numPr>
          <w:ilvl w:val="0"/>
          <w:numId w:val="3"/>
        </w:numPr>
        <w:spacing w:after="0" w:line="240" w:lineRule="auto"/>
        <w:ind w:left="-709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461C9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 xml:space="preserve">□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 </w:t>
      </w:r>
      <w:r w:rsidRPr="008461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dispo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rre</w:t>
      </w:r>
      <w:r w:rsidRPr="008461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 un patrimonio netto risultante dall’ultimo bilancio</w:t>
      </w:r>
      <w:r w:rsidR="007643D9">
        <w:rPr>
          <w:rStyle w:val="Rimandonotaapidipagina"/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ootnoteReference w:id="4"/>
      </w:r>
      <w:r w:rsidRPr="008461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approvato non inferiore a € 30.000.000,00 </w:t>
      </w:r>
    </w:p>
    <w:p w14:paraId="3BF78D44" w14:textId="77777777" w:rsidR="008461C9" w:rsidRDefault="008461C9" w:rsidP="008461C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461C9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 xml:space="preserve">□ </w:t>
      </w:r>
      <w:r w:rsidRPr="008461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 caso di società di gestione del risparmio o operatori internazionali equiparabili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avere</w:t>
      </w:r>
      <w:r w:rsidRPr="008461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in gestione fondi di investimento per un ammontare complessivo non inferiore a € 70.000.000,00.</w:t>
      </w:r>
    </w:p>
    <w:p w14:paraId="22F34857" w14:textId="77777777" w:rsidR="00BE4AFD" w:rsidRDefault="00BE4AFD" w:rsidP="008461C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6A2AF4E4" w14:textId="77777777" w:rsidR="00BE4AFD" w:rsidRPr="008461C9" w:rsidRDefault="00BE4AFD" w:rsidP="008461C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0D01AD04" w14:textId="77777777" w:rsidR="008461C9" w:rsidRPr="009D347C" w:rsidRDefault="008461C9" w:rsidP="008461C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457324C" w14:textId="77777777" w:rsidR="009D347C" w:rsidRPr="009D347C" w:rsidRDefault="009D347C" w:rsidP="004659A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03137CB" w14:textId="77777777" w:rsidR="00B875F9" w:rsidRPr="00B875F9" w:rsidRDefault="00B875F9" w:rsidP="00B875F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2B364AB4" w14:textId="77777777" w:rsidR="00B875F9" w:rsidRPr="00B875F9" w:rsidRDefault="00B875F9" w:rsidP="00C96B1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B87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N.B. Allegare fotocopia del documento di riconoscimento (C.I.) del dichiarante.</w:t>
      </w:r>
    </w:p>
    <w:p w14:paraId="5CDC9ADA" w14:textId="77777777" w:rsidR="00B875F9" w:rsidRPr="00B875F9" w:rsidRDefault="00B875F9" w:rsidP="00B875F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162D97A2" w14:textId="77777777" w:rsidR="004659AD" w:rsidRDefault="004659AD" w:rsidP="000D2CC8">
      <w:pPr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6E1ECDAF" w14:textId="77777777" w:rsidR="004659AD" w:rsidRDefault="004659AD" w:rsidP="000D2CC8">
      <w:pPr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2EC59661" w14:textId="77777777" w:rsidR="00B875F9" w:rsidRPr="00B875F9" w:rsidRDefault="00B875F9" w:rsidP="000D2CC8">
      <w:pPr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875F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Luogo e data…………………..…………..            </w:t>
      </w:r>
    </w:p>
    <w:p w14:paraId="6D26DEFA" w14:textId="77777777" w:rsidR="00B875F9" w:rsidRPr="00B875F9" w:rsidRDefault="00B875F9" w:rsidP="00B875F9">
      <w:pP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875F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14:paraId="07451190" w14:textId="77777777" w:rsidR="00B875F9" w:rsidRPr="00B875F9" w:rsidRDefault="00B875F9" w:rsidP="00B875F9">
      <w:pP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7FBF74C9" w14:textId="77777777" w:rsidR="00B875F9" w:rsidRPr="00B875F9" w:rsidRDefault="00B875F9" w:rsidP="00B875F9">
      <w:pP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6EF03B0D" w14:textId="77777777" w:rsidR="00B875F9" w:rsidRPr="00B875F9" w:rsidRDefault="00B875F9" w:rsidP="00B875F9">
      <w:pPr>
        <w:tabs>
          <w:tab w:val="left" w:pos="3261"/>
          <w:tab w:val="left" w:pos="9639"/>
        </w:tabs>
        <w:spacing w:after="0" w:line="240" w:lineRule="auto"/>
        <w:ind w:left="-709" w:right="-61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75F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Firma ……………………….………..</w:t>
      </w:r>
    </w:p>
    <w:p w14:paraId="111661A1" w14:textId="77777777" w:rsidR="00B875F9" w:rsidRPr="00132014" w:rsidRDefault="00B875F9" w:rsidP="00B875F9">
      <w:pPr>
        <w:ind w:left="-567"/>
        <w:rPr>
          <w:rFonts w:ascii="Gotham Light" w:hAnsi="Gotham Light"/>
          <w:sz w:val="20"/>
          <w:szCs w:val="20"/>
        </w:rPr>
      </w:pPr>
    </w:p>
    <w:sectPr w:rsidR="00B875F9" w:rsidRPr="00132014" w:rsidSect="000D2CC8">
      <w:headerReference w:type="default" r:id="rId9"/>
      <w:headerReference w:type="first" r:id="rId10"/>
      <w:pgSz w:w="11906" w:h="16838"/>
      <w:pgMar w:top="2410" w:right="1304" w:bottom="1135" w:left="2155" w:header="964" w:footer="13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DCA3C4" w14:textId="77777777" w:rsidR="00B3153F" w:rsidRDefault="00B3153F" w:rsidP="00932F8B">
      <w:pPr>
        <w:spacing w:after="0" w:line="240" w:lineRule="auto"/>
      </w:pPr>
      <w:r>
        <w:separator/>
      </w:r>
    </w:p>
  </w:endnote>
  <w:endnote w:type="continuationSeparator" w:id="0">
    <w:p w14:paraId="77F67229" w14:textId="77777777" w:rsidR="00B3153F" w:rsidRDefault="00B3153F" w:rsidP="00932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Light">
    <w:altName w:val="Times New Roman"/>
    <w:charset w:val="00"/>
    <w:family w:val="auto"/>
    <w:pitch w:val="variable"/>
    <w:sig w:usb0="00000001" w:usb1="40000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EFA0C0" w14:textId="77777777" w:rsidR="00B3153F" w:rsidRDefault="00B3153F" w:rsidP="00932F8B">
      <w:pPr>
        <w:spacing w:after="0" w:line="240" w:lineRule="auto"/>
      </w:pPr>
      <w:r>
        <w:separator/>
      </w:r>
    </w:p>
  </w:footnote>
  <w:footnote w:type="continuationSeparator" w:id="0">
    <w:p w14:paraId="315D5E53" w14:textId="77777777" w:rsidR="00B3153F" w:rsidRDefault="00B3153F" w:rsidP="00932F8B">
      <w:pPr>
        <w:spacing w:after="0" w:line="240" w:lineRule="auto"/>
      </w:pPr>
      <w:r>
        <w:continuationSeparator/>
      </w:r>
    </w:p>
  </w:footnote>
  <w:footnote w:id="1">
    <w:p w14:paraId="53941071" w14:textId="77777777" w:rsidR="00CA1AE9" w:rsidRPr="004C3750" w:rsidRDefault="00CA1AE9" w:rsidP="00CA1AE9">
      <w:pPr>
        <w:pStyle w:val="Testonotaapidipagina"/>
        <w:ind w:left="-851"/>
        <w:jc w:val="both"/>
        <w:rPr>
          <w:rFonts w:ascii="Times New Roman" w:hAnsi="Times New Roman" w:cs="Times New Roman"/>
        </w:rPr>
      </w:pPr>
      <w:r w:rsidRPr="004C3750">
        <w:rPr>
          <w:rStyle w:val="Rimandonotaapidipagina"/>
          <w:rFonts w:ascii="Times New Roman" w:hAnsi="Times New Roman" w:cs="Times New Roman"/>
        </w:rPr>
        <w:footnoteRef/>
      </w:r>
      <w:r w:rsidRPr="004C3750">
        <w:rPr>
          <w:rFonts w:ascii="Times New Roman" w:hAnsi="Times New Roman" w:cs="Times New Roman"/>
        </w:rPr>
        <w:t xml:space="preserve"> Indicare gli estremi del soggetto munito di poteri che sottoscrive la dichiarazione e la carica sociale ovvero la qualità di procuratore.</w:t>
      </w:r>
    </w:p>
  </w:footnote>
  <w:footnote w:id="2">
    <w:p w14:paraId="724799B6" w14:textId="77777777" w:rsidR="00CA1AE9" w:rsidRPr="004C3750" w:rsidRDefault="00CA1AE9" w:rsidP="00CA1AE9">
      <w:pPr>
        <w:pStyle w:val="Testonotaapidipagina"/>
        <w:ind w:left="-851"/>
        <w:jc w:val="both"/>
        <w:rPr>
          <w:rFonts w:ascii="Times New Roman" w:hAnsi="Times New Roman" w:cs="Times New Roman"/>
        </w:rPr>
      </w:pPr>
      <w:r w:rsidRPr="004C3750">
        <w:rPr>
          <w:rStyle w:val="Rimandonotaapidipagina"/>
          <w:rFonts w:ascii="Times New Roman" w:hAnsi="Times New Roman" w:cs="Times New Roman"/>
        </w:rPr>
        <w:footnoteRef/>
      </w:r>
      <w:r w:rsidRPr="004C3750">
        <w:rPr>
          <w:rFonts w:ascii="Times New Roman" w:hAnsi="Times New Roman" w:cs="Times New Roman"/>
        </w:rPr>
        <w:t xml:space="preserve"> Riportare la denominazione sociale o la ragione sociale della Società o del Consorzio e la forma giuridica assunta (es. S.p.A.; S.r.l.; </w:t>
      </w:r>
      <w:proofErr w:type="spellStart"/>
      <w:r w:rsidRPr="004C3750">
        <w:rPr>
          <w:rFonts w:ascii="Times New Roman" w:hAnsi="Times New Roman" w:cs="Times New Roman"/>
        </w:rPr>
        <w:t>S.c.p.A</w:t>
      </w:r>
      <w:proofErr w:type="spellEnd"/>
      <w:r w:rsidRPr="004C3750">
        <w:rPr>
          <w:rFonts w:ascii="Times New Roman" w:hAnsi="Times New Roman" w:cs="Times New Roman"/>
        </w:rPr>
        <w:t xml:space="preserve">.; </w:t>
      </w:r>
      <w:proofErr w:type="spellStart"/>
      <w:r w:rsidRPr="004C3750">
        <w:rPr>
          <w:rFonts w:ascii="Times New Roman" w:hAnsi="Times New Roman" w:cs="Times New Roman"/>
        </w:rPr>
        <w:t>S.c.a</w:t>
      </w:r>
      <w:proofErr w:type="spellEnd"/>
      <w:r w:rsidRPr="004C3750">
        <w:rPr>
          <w:rFonts w:ascii="Times New Roman" w:hAnsi="Times New Roman" w:cs="Times New Roman"/>
        </w:rPr>
        <w:t xml:space="preserve"> </w:t>
      </w:r>
      <w:proofErr w:type="spellStart"/>
      <w:r w:rsidRPr="004C3750">
        <w:rPr>
          <w:rFonts w:ascii="Times New Roman" w:hAnsi="Times New Roman" w:cs="Times New Roman"/>
        </w:rPr>
        <w:t>r.l</w:t>
      </w:r>
      <w:proofErr w:type="spellEnd"/>
      <w:r w:rsidRPr="004C3750">
        <w:rPr>
          <w:rFonts w:ascii="Times New Roman" w:hAnsi="Times New Roman" w:cs="Times New Roman"/>
        </w:rPr>
        <w:t>. ecc.), ovvero il nome dell’impresa individuale.</w:t>
      </w:r>
    </w:p>
  </w:footnote>
  <w:footnote w:id="3">
    <w:p w14:paraId="3FE0D314" w14:textId="77777777" w:rsidR="00CA1AE9" w:rsidRDefault="00CA1AE9" w:rsidP="00CA1AE9">
      <w:pPr>
        <w:pStyle w:val="Testonotaapidipagina"/>
        <w:ind w:left="-851"/>
        <w:jc w:val="both"/>
      </w:pPr>
      <w:r w:rsidRPr="004C3750">
        <w:rPr>
          <w:rStyle w:val="Rimandonotaapidipagina"/>
          <w:rFonts w:ascii="Times New Roman" w:hAnsi="Times New Roman" w:cs="Times New Roman"/>
        </w:rPr>
        <w:footnoteRef/>
      </w:r>
      <w:r w:rsidRPr="004C3750">
        <w:rPr>
          <w:rFonts w:ascii="Times New Roman" w:hAnsi="Times New Roman" w:cs="Times New Roman"/>
        </w:rPr>
        <w:t xml:space="preserve"> Indicare gli estremi dell’atto di attribuzione dei poteri di rappresentanza (es. delibera organo di amministrazione, procura generale, procura speciale, ecc.).</w:t>
      </w:r>
    </w:p>
  </w:footnote>
  <w:footnote w:id="4">
    <w:p w14:paraId="79D4EC9B" w14:textId="3D15DB03" w:rsidR="007643D9" w:rsidRPr="007643D9" w:rsidRDefault="007643D9">
      <w:pPr>
        <w:pStyle w:val="Testonotaapidipagina"/>
        <w:rPr>
          <w:rFonts w:ascii="Times New Roman" w:hAnsi="Times New Roman" w:cs="Times New Roman"/>
        </w:rPr>
      </w:pPr>
      <w:r w:rsidRPr="007643D9">
        <w:rPr>
          <w:rStyle w:val="Rimandonotaapidipagina"/>
          <w:rFonts w:ascii="Times New Roman" w:hAnsi="Times New Roman" w:cs="Times New Roman"/>
        </w:rPr>
        <w:footnoteRef/>
      </w:r>
      <w:r w:rsidRPr="007643D9">
        <w:rPr>
          <w:rFonts w:ascii="Times New Roman" w:hAnsi="Times New Roman" w:cs="Times New Roman"/>
        </w:rPr>
        <w:t xml:space="preserve"> Nel caso di persona fisica, fare riferimento alla dichiarazione dei redditi.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0D914B" w14:textId="77777777" w:rsidR="002262A6" w:rsidRDefault="002262A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0BAC7C79" wp14:editId="732FE1E1">
          <wp:simplePos x="0" y="0"/>
          <wp:positionH relativeFrom="column">
            <wp:posOffset>-1371600</wp:posOffset>
          </wp:positionH>
          <wp:positionV relativeFrom="paragraph">
            <wp:posOffset>-642620</wp:posOffset>
          </wp:positionV>
          <wp:extent cx="7559578" cy="10692000"/>
          <wp:effectExtent l="0" t="0" r="10160" b="1905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C_img carta intestata_seguitoP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578" cy="10692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63D557" w14:textId="77777777" w:rsidR="002262A6" w:rsidRDefault="00334D4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0EF97039" wp14:editId="1252FB60">
          <wp:simplePos x="0" y="0"/>
          <wp:positionH relativeFrom="column">
            <wp:posOffset>-1368401</wp:posOffset>
          </wp:positionH>
          <wp:positionV relativeFrom="paragraph">
            <wp:posOffset>-640715</wp:posOffset>
          </wp:positionV>
          <wp:extent cx="7572327" cy="1071118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PROMOS_Lettera_Direttore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27" cy="1071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62A6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14823BFD" wp14:editId="63440F88">
          <wp:simplePos x="0" y="0"/>
          <wp:positionH relativeFrom="column">
            <wp:posOffset>-1368425</wp:posOffset>
          </wp:positionH>
          <wp:positionV relativeFrom="paragraph">
            <wp:posOffset>10195560</wp:posOffset>
          </wp:positionV>
          <wp:extent cx="7559675" cy="10691495"/>
          <wp:effectExtent l="0" t="0" r="9525" b="190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PROMOS_Lettera_Direttore-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1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675DF"/>
    <w:multiLevelType w:val="hybridMultilevel"/>
    <w:tmpl w:val="777C3D82"/>
    <w:lvl w:ilvl="0" w:tplc="B8CE4AD0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DF7494F"/>
    <w:multiLevelType w:val="hybridMultilevel"/>
    <w:tmpl w:val="340291B4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307D1"/>
    <w:multiLevelType w:val="hybridMultilevel"/>
    <w:tmpl w:val="AA086392"/>
    <w:lvl w:ilvl="0" w:tplc="74B253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CE4A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EEA2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08DE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D6D5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E6CB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844C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82CD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7653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353EF1"/>
    <w:multiLevelType w:val="hybridMultilevel"/>
    <w:tmpl w:val="6DE4460E"/>
    <w:lvl w:ilvl="0" w:tplc="0290C0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F3727F"/>
    <w:multiLevelType w:val="hybridMultilevel"/>
    <w:tmpl w:val="9BC438A4"/>
    <w:lvl w:ilvl="0" w:tplc="0290C0D6">
      <w:start w:val="1"/>
      <w:numFmt w:val="bullet"/>
      <w:lvlText w:val="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7A3C291B"/>
    <w:multiLevelType w:val="hybridMultilevel"/>
    <w:tmpl w:val="3BACB98C"/>
    <w:lvl w:ilvl="0" w:tplc="0290C0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D60"/>
    <w:rsid w:val="000D2CC8"/>
    <w:rsid w:val="000D4AE2"/>
    <w:rsid w:val="000E0AC4"/>
    <w:rsid w:val="000E665A"/>
    <w:rsid w:val="00123E25"/>
    <w:rsid w:val="00126652"/>
    <w:rsid w:val="00132014"/>
    <w:rsid w:val="001612C4"/>
    <w:rsid w:val="001D0BAA"/>
    <w:rsid w:val="002262A6"/>
    <w:rsid w:val="002A1706"/>
    <w:rsid w:val="00334D47"/>
    <w:rsid w:val="003B6EFB"/>
    <w:rsid w:val="00410DDF"/>
    <w:rsid w:val="004659AD"/>
    <w:rsid w:val="005060A8"/>
    <w:rsid w:val="00610E46"/>
    <w:rsid w:val="006143CE"/>
    <w:rsid w:val="0064438C"/>
    <w:rsid w:val="006C2C9B"/>
    <w:rsid w:val="006E2434"/>
    <w:rsid w:val="00700E78"/>
    <w:rsid w:val="00705BED"/>
    <w:rsid w:val="007643D9"/>
    <w:rsid w:val="00770473"/>
    <w:rsid w:val="008105A9"/>
    <w:rsid w:val="008461C9"/>
    <w:rsid w:val="008733A3"/>
    <w:rsid w:val="00894427"/>
    <w:rsid w:val="008C1920"/>
    <w:rsid w:val="00902F89"/>
    <w:rsid w:val="00932F8B"/>
    <w:rsid w:val="009D347C"/>
    <w:rsid w:val="00A56D92"/>
    <w:rsid w:val="00A65B71"/>
    <w:rsid w:val="00B3153F"/>
    <w:rsid w:val="00B339FB"/>
    <w:rsid w:val="00B875F9"/>
    <w:rsid w:val="00BB0AEB"/>
    <w:rsid w:val="00BE4AFD"/>
    <w:rsid w:val="00C03EA3"/>
    <w:rsid w:val="00C07DEF"/>
    <w:rsid w:val="00C228FE"/>
    <w:rsid w:val="00C96B1D"/>
    <w:rsid w:val="00CA1AE9"/>
    <w:rsid w:val="00CB2EF4"/>
    <w:rsid w:val="00CB662D"/>
    <w:rsid w:val="00D73B0B"/>
    <w:rsid w:val="00E92EF5"/>
    <w:rsid w:val="00E954E8"/>
    <w:rsid w:val="00F10387"/>
    <w:rsid w:val="00F2626A"/>
    <w:rsid w:val="00F657DE"/>
    <w:rsid w:val="00F911A5"/>
    <w:rsid w:val="00FC3D60"/>
    <w:rsid w:val="00FE2678"/>
    <w:rsid w:val="00FF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D1BD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32F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2F8B"/>
  </w:style>
  <w:style w:type="paragraph" w:styleId="Pidipagina">
    <w:name w:val="footer"/>
    <w:basedOn w:val="Normale"/>
    <w:link w:val="PidipaginaCarattere"/>
    <w:uiPriority w:val="99"/>
    <w:unhideWhenUsed/>
    <w:rsid w:val="00932F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2F8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2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2F8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D347C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CA1AE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A1AE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A1AE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32F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2F8B"/>
  </w:style>
  <w:style w:type="paragraph" w:styleId="Pidipagina">
    <w:name w:val="footer"/>
    <w:basedOn w:val="Normale"/>
    <w:link w:val="PidipaginaCarattere"/>
    <w:uiPriority w:val="99"/>
    <w:unhideWhenUsed/>
    <w:rsid w:val="00932F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2F8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2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2F8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D347C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CA1AE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A1AE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A1A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.magagnini\Downloads\CdCmilomb_Cint_maste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DCBB2-C83A-404D-B370-B3C757A5C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CdCmilomb_Cint_master.dotx</Template>
  <TotalTime>19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Magagnini</cp:lastModifiedBy>
  <cp:revision>9</cp:revision>
  <cp:lastPrinted>2018-01-12T17:01:00Z</cp:lastPrinted>
  <dcterms:created xsi:type="dcterms:W3CDTF">2020-05-21T13:16:00Z</dcterms:created>
  <dcterms:modified xsi:type="dcterms:W3CDTF">2020-05-22T12:55:00Z</dcterms:modified>
</cp:coreProperties>
</file>